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88E8" w14:textId="77777777" w:rsidR="004F1B64" w:rsidRDefault="00F33260" w:rsidP="00F33260">
      <w:pPr>
        <w:spacing w:after="259" w:line="259" w:lineRule="auto"/>
        <w:ind w:left="0" w:firstLine="0"/>
        <w:jc w:val="center"/>
      </w:pPr>
      <w:r>
        <w:rPr>
          <w:b/>
        </w:rPr>
        <w:t>PLAZMA SAKLAMA DOLABI</w:t>
      </w:r>
    </w:p>
    <w:p w14:paraId="3BA826A4" w14:textId="77777777" w:rsidR="004F1B64" w:rsidRDefault="00000000">
      <w:pPr>
        <w:spacing w:after="327"/>
        <w:ind w:left="10" w:right="47"/>
        <w:jc w:val="center"/>
      </w:pPr>
      <w:r>
        <w:rPr>
          <w:b/>
        </w:rPr>
        <w:t xml:space="preserve">TEKNİK ŞARTNAMESİ </w:t>
      </w:r>
      <w:r>
        <w:t xml:space="preserve">   </w:t>
      </w:r>
    </w:p>
    <w:p w14:paraId="3CDF2CE2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dik tip ve </w:t>
      </w:r>
      <w:r w:rsidR="00566B5F">
        <w:t>5</w:t>
      </w:r>
      <w:r>
        <w:t xml:space="preserve"> adet </w:t>
      </w:r>
      <w:r w:rsidR="00F33260">
        <w:t xml:space="preserve">tel </w:t>
      </w:r>
      <w:r>
        <w:t xml:space="preserve">raf ve </w:t>
      </w:r>
      <w:r w:rsidR="00F33260">
        <w:t>5</w:t>
      </w:r>
      <w:r>
        <w:t xml:space="preserve"> bölmeden oluşmalıdır.    </w:t>
      </w:r>
    </w:p>
    <w:p w14:paraId="58C9A2A2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14:paraId="4A70F419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14:paraId="6A51355A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 hacmi brüt </w:t>
      </w:r>
      <w:r w:rsidR="005119B3">
        <w:t>791</w:t>
      </w:r>
      <w:r>
        <w:t xml:space="preserve"> </w:t>
      </w:r>
      <w:proofErr w:type="spellStart"/>
      <w:r>
        <w:t>lt</w:t>
      </w:r>
      <w:proofErr w:type="spellEnd"/>
      <w:r>
        <w:t xml:space="preserve"> net </w:t>
      </w:r>
      <w:r w:rsidR="005119B3">
        <w:t>641</w:t>
      </w:r>
      <w:r>
        <w:t xml:space="preserve"> </w:t>
      </w:r>
      <w:proofErr w:type="spellStart"/>
      <w:r>
        <w:t>lt</w:t>
      </w:r>
      <w:proofErr w:type="spellEnd"/>
      <w:r>
        <w:t xml:space="preserve"> olmalıdır.   </w:t>
      </w:r>
    </w:p>
    <w:p w14:paraId="4878A878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</w:t>
      </w:r>
      <w:r w:rsidR="005119B3">
        <w:t>575</w:t>
      </w:r>
      <w:r>
        <w:t xml:space="preserve"> adet (350ml)’ </w:t>
      </w:r>
      <w:proofErr w:type="spellStart"/>
      <w:r>
        <w:t>lik</w:t>
      </w:r>
      <w:proofErr w:type="spellEnd"/>
      <w:r>
        <w:t xml:space="preserve"> plazma torbası saklama kapasiteli olmalıdır. </w:t>
      </w:r>
    </w:p>
    <w:p w14:paraId="57E3D736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14:paraId="5AC427BB" w14:textId="77777777" w:rsidR="00F33260" w:rsidRDefault="00F33260" w:rsidP="00F33260">
      <w:pPr>
        <w:numPr>
          <w:ilvl w:val="0"/>
          <w:numId w:val="1"/>
        </w:numPr>
        <w:spacing w:after="0"/>
        <w:ind w:hanging="480"/>
      </w:pPr>
      <w:r>
        <w:t>Cihaz -41 c sabit iç sıcaklık sağlamalıdır.</w:t>
      </w:r>
    </w:p>
    <w:p w14:paraId="3235071A" w14:textId="77777777" w:rsidR="004F1B64" w:rsidRPr="00F33260" w:rsidRDefault="00F33260" w:rsidP="00F33260">
      <w:pPr>
        <w:numPr>
          <w:ilvl w:val="0"/>
          <w:numId w:val="1"/>
        </w:numPr>
        <w:spacing w:after="0"/>
        <w:ind w:hanging="480"/>
        <w:rPr>
          <w:bCs/>
        </w:rPr>
      </w:pPr>
      <w:r>
        <w:t>Cihaz</w:t>
      </w:r>
      <w:r w:rsidRPr="00F33260">
        <w:rPr>
          <w:bCs/>
        </w:rPr>
        <w:t xml:space="preserve"> istenildiğinde -</w:t>
      </w:r>
      <w:r>
        <w:rPr>
          <w:bCs/>
        </w:rPr>
        <w:t>41</w:t>
      </w:r>
      <w:r w:rsidRPr="00F33260">
        <w:rPr>
          <w:bCs/>
        </w:rPr>
        <w:t xml:space="preserve"> ila -</w:t>
      </w:r>
      <w:r>
        <w:rPr>
          <w:bCs/>
        </w:rPr>
        <w:t>32</w:t>
      </w:r>
      <w:r w:rsidRPr="00F33260">
        <w:rPr>
          <w:bCs/>
        </w:rPr>
        <w:t xml:space="preserve"> C derece aralığında set edilebilmelidir.</w:t>
      </w:r>
    </w:p>
    <w:p w14:paraId="375E45F0" w14:textId="77777777" w:rsidR="00EC0512" w:rsidRDefault="00000000" w:rsidP="00EC0512">
      <w:pPr>
        <w:numPr>
          <w:ilvl w:val="0"/>
          <w:numId w:val="1"/>
        </w:numPr>
        <w:spacing w:after="0"/>
        <w:ind w:hanging="480"/>
      </w:pPr>
      <w:r>
        <w:t>Cihaz +</w:t>
      </w:r>
      <w:r w:rsidR="00B1752C">
        <w:t>43</w:t>
      </w:r>
      <w:r>
        <w:t xml:space="preserve"> derece ortam sıcaklığında da sorunsuz çalışabilmelidir.   </w:t>
      </w:r>
    </w:p>
    <w:p w14:paraId="36ADEBB1" w14:textId="77777777" w:rsidR="004F1B64" w:rsidRDefault="00EC0512" w:rsidP="00EC0512">
      <w:pPr>
        <w:numPr>
          <w:ilvl w:val="0"/>
          <w:numId w:val="1"/>
        </w:numPr>
        <w:spacing w:after="0"/>
        <w:ind w:hanging="480"/>
      </w:pPr>
      <w:r w:rsidRPr="00EC0512">
        <w:t xml:space="preserve">Cihazın otomatik </w:t>
      </w:r>
      <w:proofErr w:type="spellStart"/>
      <w:r w:rsidRPr="00EC0512">
        <w:t>defrost</w:t>
      </w:r>
      <w:proofErr w:type="spellEnd"/>
      <w:r w:rsidRPr="00EC0512">
        <w:t xml:space="preserve"> sistemi olmalıdır. </w:t>
      </w:r>
    </w:p>
    <w:p w14:paraId="4937C788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</w:t>
      </w:r>
      <w:proofErr w:type="gramStart"/>
      <w:r>
        <w:t>mail</w:t>
      </w:r>
      <w:proofErr w:type="gramEnd"/>
      <w:r>
        <w:t xml:space="preserve"> atabilmelidir. </w:t>
      </w:r>
    </w:p>
    <w:p w14:paraId="7BEE8B43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</w:t>
      </w:r>
      <w:proofErr w:type="gramStart"/>
      <w:r>
        <w:t>saat süreyle</w:t>
      </w:r>
      <w:proofErr w:type="gramEnd"/>
      <w:r>
        <w:t xml:space="preserve"> besleyebilecek akü sistemine sahip olmalıdır.     </w:t>
      </w:r>
    </w:p>
    <w:p w14:paraId="096187E6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   </w:t>
      </w:r>
    </w:p>
    <w:p w14:paraId="7DA72E16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14:paraId="119FF04A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elektronik kapı kilidi olmalıdır. Dokunmatik ekran üzerinden kapı kilidinin açılıp kapanması sağlanmalıdır.    </w:t>
      </w:r>
    </w:p>
    <w:p w14:paraId="3FD208BF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14:paraId="77A65443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14:paraId="42FB761E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Kapı yalıtımı </w:t>
      </w:r>
      <w:proofErr w:type="spellStart"/>
      <w:r>
        <w:t>max</w:t>
      </w:r>
      <w:proofErr w:type="spellEnd"/>
      <w:r>
        <w:t xml:space="preserve">. 82 mm, kasa kalınlığı </w:t>
      </w:r>
      <w:proofErr w:type="spellStart"/>
      <w:r>
        <w:t>max</w:t>
      </w:r>
      <w:proofErr w:type="spellEnd"/>
      <w:r>
        <w:t xml:space="preserve">. 82 mm kalınlığında yalıtımlı poliüretan köpük ile sağlanmış olmalıdır.     </w:t>
      </w:r>
    </w:p>
    <w:p w14:paraId="43EF2667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14:paraId="48A11E86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14:paraId="681CE41A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CFC içermeyen r 290 gaz kullanılmış olmalıdır.    </w:t>
      </w:r>
    </w:p>
    <w:p w14:paraId="3767A917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</w:t>
      </w:r>
      <w:r w:rsidR="005119B3">
        <w:t>992</w:t>
      </w:r>
      <w:r>
        <w:t xml:space="preserve"> x 1039 mm olmalıdır.  </w:t>
      </w:r>
    </w:p>
    <w:p w14:paraId="1ECEA38F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 maksimum </w:t>
      </w:r>
      <w:r w:rsidR="00F33260">
        <w:t>4</w:t>
      </w:r>
      <w:r w:rsidR="005119B3">
        <w:t>5</w:t>
      </w:r>
      <w:r>
        <w:t xml:space="preserve"> db. yüksekliğinde ses ile çalışmalıdır.    </w:t>
      </w:r>
    </w:p>
    <w:p w14:paraId="7865745F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Cihazın 220-240 V / 50-60 Hz. ile çalışmalıdır. Cihazın güç tüketimi </w:t>
      </w:r>
      <w:proofErr w:type="spellStart"/>
      <w:r w:rsidR="000F0C65">
        <w:t>max</w:t>
      </w:r>
      <w:proofErr w:type="spellEnd"/>
      <w:r w:rsidR="000F0C65">
        <w:t xml:space="preserve">. </w:t>
      </w:r>
      <w:r w:rsidR="005119B3">
        <w:t>7,4</w:t>
      </w:r>
      <w:r w:rsidR="00F33260">
        <w:t xml:space="preserve"> </w:t>
      </w:r>
      <w:r>
        <w:t xml:space="preserve">kW/24 saat olmalıdır.    </w:t>
      </w:r>
    </w:p>
    <w:p w14:paraId="672E4F07" w14:textId="77777777" w:rsidR="004F1B64" w:rsidRDefault="00000000" w:rsidP="00F33260">
      <w:pPr>
        <w:numPr>
          <w:ilvl w:val="0"/>
          <w:numId w:val="1"/>
        </w:numPr>
        <w:spacing w:after="0"/>
        <w:ind w:hanging="480"/>
      </w:pPr>
      <w:r>
        <w:t xml:space="preserve">Cihazda kullanılan kompresörler 5 yıl garantili olmalıdır. </w:t>
      </w:r>
    </w:p>
    <w:p w14:paraId="769ABCBF" w14:textId="77777777" w:rsidR="00F33260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>Cihazı ithal eden firma, Türkiye’de yetkili distribütör olduğunu belgelemelidir</w:t>
      </w:r>
    </w:p>
    <w:p w14:paraId="2947D93C" w14:textId="09331BF2" w:rsidR="004F1B64" w:rsidRDefault="00000000" w:rsidP="00F33260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93 / 42 / EEC, Class </w:t>
      </w:r>
      <w:proofErr w:type="spellStart"/>
      <w:r>
        <w:t>IIa</w:t>
      </w:r>
      <w:proofErr w:type="spellEnd"/>
      <w:r>
        <w:t xml:space="preserve"> (</w:t>
      </w:r>
      <w:proofErr w:type="spellStart"/>
      <w:r>
        <w:t>mdr</w:t>
      </w:r>
      <w:proofErr w:type="spellEnd"/>
      <w:r>
        <w:t xml:space="preserve">) belgeleri olmalıdır. </w:t>
      </w:r>
    </w:p>
    <w:sectPr w:rsidR="004F1B64" w:rsidSect="00F33260">
      <w:pgSz w:w="11906" w:h="16838"/>
      <w:pgMar w:top="851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B46E1"/>
    <w:multiLevelType w:val="hybridMultilevel"/>
    <w:tmpl w:val="EC52C94C"/>
    <w:lvl w:ilvl="0" w:tplc="EDF0AB36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6FB8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B86BB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C513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C26E8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E71D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D38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A543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AC3D4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761828218">
    <w:abstractNumId w:val="0"/>
  </w:num>
  <w:num w:numId="2" w16cid:durableId="849442309">
    <w:abstractNumId w:val="1"/>
  </w:num>
  <w:num w:numId="3" w16cid:durableId="1878080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64"/>
    <w:rsid w:val="000F0C65"/>
    <w:rsid w:val="004F1B64"/>
    <w:rsid w:val="005119B3"/>
    <w:rsid w:val="00566B5F"/>
    <w:rsid w:val="00A66875"/>
    <w:rsid w:val="00B1752C"/>
    <w:rsid w:val="00CB33B8"/>
    <w:rsid w:val="00EC0512"/>
    <w:rsid w:val="00F33260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DFA7"/>
  <w15:docId w15:val="{ED3DC4BB-2662-469C-B450-ECAF20A8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| KAĞAN</cp:lastModifiedBy>
  <cp:revision>9</cp:revision>
  <dcterms:created xsi:type="dcterms:W3CDTF">2023-03-02T11:49:00Z</dcterms:created>
  <dcterms:modified xsi:type="dcterms:W3CDTF">2024-06-24T08:50:00Z</dcterms:modified>
</cp:coreProperties>
</file>